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23DB7" w14:paraId="14A02C17" w14:textId="77777777" w:rsidTr="00BC484F">
        <w:tc>
          <w:tcPr>
            <w:tcW w:w="4814" w:type="dxa"/>
          </w:tcPr>
          <w:p w14:paraId="37DD812D" w14:textId="77777777" w:rsidR="00C23DB7" w:rsidRPr="00C23DB7" w:rsidRDefault="00C23DB7" w:rsidP="00BC484F">
            <w:pPr>
              <w:jc w:val="center"/>
              <w:rPr>
                <w:rFonts w:ascii="Source Sans Pro" w:hAnsi="Source Sans Pro"/>
              </w:rPr>
            </w:pPr>
            <w:r w:rsidRPr="00C23DB7">
              <w:rPr>
                <w:noProof/>
              </w:rPr>
              <w:drawing>
                <wp:anchor distT="0" distB="0" distL="114300" distR="114300" simplePos="0" relativeHeight="251660288" behindDoc="0" locked="0" layoutInCell="1" allowOverlap="1" wp14:anchorId="22E9D0E8" wp14:editId="7F001DB5">
                  <wp:simplePos x="0" y="0"/>
                  <wp:positionH relativeFrom="column">
                    <wp:posOffset>339267</wp:posOffset>
                  </wp:positionH>
                  <wp:positionV relativeFrom="paragraph">
                    <wp:posOffset>188920</wp:posOffset>
                  </wp:positionV>
                  <wp:extent cx="2226945" cy="2105025"/>
                  <wp:effectExtent l="0" t="0" r="1905" b="9525"/>
                  <wp:wrapTopAndBottom/>
                  <wp:docPr id="2" name="Billede 2" descr="Mand Grå Silhuet - Gratis vektor grafik på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d Grå Silhuet - Gratis vektor grafik på Pixab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6945" cy="2105025"/>
                          </a:xfrm>
                          <a:prstGeom prst="rect">
                            <a:avLst/>
                          </a:prstGeom>
                          <a:noFill/>
                          <a:ln>
                            <a:noFill/>
                          </a:ln>
                        </pic:spPr>
                      </pic:pic>
                    </a:graphicData>
                  </a:graphic>
                </wp:anchor>
              </w:drawing>
            </w:r>
            <w:r w:rsidRPr="00C23DB7">
              <w:rPr>
                <w:rFonts w:ascii="Source Sans Pro" w:hAnsi="Source Sans Pro"/>
              </w:rPr>
              <w:t>Indsæt gerne et foto her</w:t>
            </w:r>
          </w:p>
          <w:p w14:paraId="47B1788F" w14:textId="77777777" w:rsidR="00C23DB7" w:rsidRDefault="00C23DB7" w:rsidP="00BC484F"/>
        </w:tc>
        <w:tc>
          <w:tcPr>
            <w:tcW w:w="4814" w:type="dxa"/>
          </w:tcPr>
          <w:p w14:paraId="7E6ADE49" w14:textId="77777777" w:rsidR="00C23DB7" w:rsidRDefault="00C23DB7" w:rsidP="00BC484F"/>
          <w:p w14:paraId="64DE9CA4" w14:textId="77777777" w:rsidR="00C23DB7" w:rsidRDefault="00C23DB7" w:rsidP="00BC484F"/>
          <w:p w14:paraId="4B2C1ED0" w14:textId="77777777" w:rsidR="00C23DB7" w:rsidRPr="00C23DB7" w:rsidRDefault="00C23DB7" w:rsidP="00BC484F">
            <w:pPr>
              <w:spacing w:line="480" w:lineRule="auto"/>
              <w:rPr>
                <w:rFonts w:ascii="Source Sans Pro" w:hAnsi="Source Sans Pro"/>
              </w:rPr>
            </w:pPr>
            <w:r w:rsidRPr="00C23DB7">
              <w:rPr>
                <w:rFonts w:ascii="Source Sans Pro" w:hAnsi="Source Sans Pro"/>
              </w:rPr>
              <w:t xml:space="preserve">Navn: </w:t>
            </w:r>
          </w:p>
          <w:p w14:paraId="76A6E63A" w14:textId="77777777" w:rsidR="00C23DB7" w:rsidRPr="00C23DB7" w:rsidRDefault="00C23DB7" w:rsidP="00BC484F">
            <w:pPr>
              <w:spacing w:line="480" w:lineRule="auto"/>
              <w:rPr>
                <w:rFonts w:ascii="Source Sans Pro" w:hAnsi="Source Sans Pro"/>
              </w:rPr>
            </w:pPr>
            <w:r w:rsidRPr="00C23DB7">
              <w:rPr>
                <w:rFonts w:ascii="Source Sans Pro" w:hAnsi="Source Sans Pro"/>
              </w:rPr>
              <w:t xml:space="preserve">Alder: </w:t>
            </w:r>
          </w:p>
          <w:p w14:paraId="7BDB4903" w14:textId="77777777" w:rsidR="00C23DB7" w:rsidRPr="00C23DB7" w:rsidRDefault="00C23DB7" w:rsidP="00BC484F">
            <w:pPr>
              <w:spacing w:line="480" w:lineRule="auto"/>
              <w:rPr>
                <w:rFonts w:ascii="Source Sans Pro" w:hAnsi="Source Sans Pro"/>
              </w:rPr>
            </w:pPr>
            <w:r w:rsidRPr="00C23DB7">
              <w:rPr>
                <w:rFonts w:ascii="Source Sans Pro" w:hAnsi="Source Sans Pro"/>
              </w:rPr>
              <w:t xml:space="preserve">Roklub: </w:t>
            </w:r>
          </w:p>
          <w:p w14:paraId="268CE15E" w14:textId="77777777" w:rsidR="00C23DB7" w:rsidRPr="00C23DB7" w:rsidRDefault="00C23DB7" w:rsidP="00BC484F">
            <w:pPr>
              <w:spacing w:line="480" w:lineRule="auto"/>
              <w:rPr>
                <w:rFonts w:ascii="Source Sans Pro" w:hAnsi="Source Sans Pro"/>
              </w:rPr>
            </w:pPr>
            <w:r w:rsidRPr="00C23DB7">
              <w:rPr>
                <w:rFonts w:ascii="Source Sans Pro" w:hAnsi="Source Sans Pro"/>
              </w:rPr>
              <w:t xml:space="preserve">Tid i rosporten: </w:t>
            </w:r>
          </w:p>
          <w:p w14:paraId="05AE8E92" w14:textId="77777777" w:rsidR="00C23DB7" w:rsidRDefault="00C23DB7" w:rsidP="00BC484F">
            <w:pPr>
              <w:spacing w:line="480" w:lineRule="auto"/>
            </w:pPr>
            <w:r w:rsidRPr="00C23DB7">
              <w:rPr>
                <w:rFonts w:ascii="Source Sans Pro" w:hAnsi="Source Sans Pro"/>
              </w:rPr>
              <w:t>Foretrukne bådtype:</w:t>
            </w:r>
          </w:p>
        </w:tc>
      </w:tr>
    </w:tbl>
    <w:p w14:paraId="5FC838E8" w14:textId="77777777" w:rsidR="00C23DB7" w:rsidRDefault="00C23DB7" w:rsidP="00C23DB7"/>
    <w:p w14:paraId="1F3C1239" w14:textId="77777777" w:rsidR="00C23DB7" w:rsidRPr="00C23DB7" w:rsidRDefault="00C23DB7" w:rsidP="00C23DB7">
      <w:pPr>
        <w:pStyle w:val="Ingenafstand"/>
        <w:rPr>
          <w:color w:val="E14F13"/>
          <w:sz w:val="28"/>
          <w:szCs w:val="20"/>
        </w:rPr>
      </w:pPr>
      <w:r w:rsidRPr="00C23DB7">
        <w:rPr>
          <w:color w:val="E14F13"/>
          <w:sz w:val="28"/>
          <w:szCs w:val="20"/>
        </w:rPr>
        <w:t xml:space="preserve">Forventede arbejdsopgaver: </w:t>
      </w:r>
    </w:p>
    <w:p w14:paraId="5E93C46F" w14:textId="77777777" w:rsidR="00C23DB7" w:rsidRDefault="00C23DB7" w:rsidP="00C23DB7">
      <w:pPr>
        <w:pStyle w:val="Listeafsnit"/>
        <w:numPr>
          <w:ilvl w:val="0"/>
          <w:numId w:val="1"/>
        </w:numPr>
        <w:rPr>
          <w:lang w:eastAsia="da-DK"/>
        </w:rPr>
      </w:pPr>
      <w:r>
        <w:rPr>
          <w:lang w:eastAsia="da-DK"/>
        </w:rPr>
        <w:t>Deltagelse i HB-møder (mellem 6 og 8 møder om året, i et normalt år)</w:t>
      </w:r>
    </w:p>
    <w:p w14:paraId="65E3CB36" w14:textId="77777777" w:rsidR="00C23DB7" w:rsidRDefault="00C23DB7" w:rsidP="00C23DB7">
      <w:pPr>
        <w:pStyle w:val="Listeafsnit"/>
        <w:numPr>
          <w:ilvl w:val="0"/>
          <w:numId w:val="1"/>
        </w:numPr>
        <w:rPr>
          <w:lang w:eastAsia="da-DK"/>
        </w:rPr>
      </w:pPr>
      <w:r>
        <w:rPr>
          <w:lang w:eastAsia="da-DK"/>
        </w:rPr>
        <w:t>Aktiv deltagelse i det politiske arbejde og i beslutningsprocesser.</w:t>
      </w:r>
    </w:p>
    <w:p w14:paraId="6EF7BE3E" w14:textId="77777777" w:rsidR="00C23DB7" w:rsidRDefault="00C23DB7" w:rsidP="00C23DB7">
      <w:pPr>
        <w:pStyle w:val="Listeafsnit"/>
        <w:numPr>
          <w:ilvl w:val="0"/>
          <w:numId w:val="1"/>
        </w:numPr>
        <w:rPr>
          <w:lang w:eastAsia="da-DK"/>
        </w:rPr>
      </w:pPr>
      <w:r>
        <w:rPr>
          <w:lang w:eastAsia="da-DK"/>
        </w:rPr>
        <w:t>Du vil få ansvaret for at være bindeled mellem et eller flere af DFfRs udvalg og HB.</w:t>
      </w:r>
    </w:p>
    <w:p w14:paraId="314A3262" w14:textId="68249441" w:rsidR="00C23DB7" w:rsidRDefault="00C23DB7" w:rsidP="00C23DB7">
      <w:pPr>
        <w:pStyle w:val="Listeafsnit"/>
        <w:numPr>
          <w:ilvl w:val="0"/>
          <w:numId w:val="1"/>
        </w:numPr>
      </w:pPr>
      <w:r>
        <w:rPr>
          <w:lang w:eastAsia="da-DK"/>
        </w:rPr>
        <w:t>Diverse repræ</w:t>
      </w:r>
      <w:r w:rsidR="00D807F3">
        <w:rPr>
          <w:lang w:eastAsia="da-DK"/>
        </w:rPr>
        <w:t>sentative opgaver</w:t>
      </w:r>
      <w:r>
        <w:rPr>
          <w:lang w:eastAsia="da-DK"/>
        </w:rPr>
        <w:t xml:space="preserve"> ved DFfR-arrangementer og nationale regattaer. </w:t>
      </w:r>
    </w:p>
    <w:p w14:paraId="067B95C6" w14:textId="77777777" w:rsidR="00C23DB7" w:rsidRPr="00EE1C53" w:rsidRDefault="00C23DB7" w:rsidP="00C23DB7">
      <w:r>
        <w:rPr>
          <w:noProof/>
        </w:rPr>
        <mc:AlternateContent>
          <mc:Choice Requires="wpg">
            <w:drawing>
              <wp:anchor distT="0" distB="0" distL="114300" distR="114300" simplePos="0" relativeHeight="251659264" behindDoc="0" locked="0" layoutInCell="1" allowOverlap="1" wp14:anchorId="4280A942" wp14:editId="5CEA103B">
                <wp:simplePos x="0" y="0"/>
                <wp:positionH relativeFrom="column">
                  <wp:posOffset>-1149589</wp:posOffset>
                </wp:positionH>
                <wp:positionV relativeFrom="paragraph">
                  <wp:posOffset>213423</wp:posOffset>
                </wp:positionV>
                <wp:extent cx="9049064" cy="190237"/>
                <wp:effectExtent l="0" t="19050" r="38100" b="19685"/>
                <wp:wrapNone/>
                <wp:docPr id="1" name="Gruppe 1"/>
                <wp:cNvGraphicFramePr/>
                <a:graphic xmlns:a="http://schemas.openxmlformats.org/drawingml/2006/main">
                  <a:graphicData uri="http://schemas.microsoft.com/office/word/2010/wordprocessingGroup">
                    <wpg:wgp>
                      <wpg:cNvGrpSpPr/>
                      <wpg:grpSpPr>
                        <a:xfrm>
                          <a:off x="0" y="0"/>
                          <a:ext cx="9049064" cy="190237"/>
                          <a:chOff x="0" y="0"/>
                          <a:chExt cx="9049064" cy="190237"/>
                        </a:xfrm>
                      </wpg:grpSpPr>
                      <wps:wsp>
                        <wps:cNvPr id="3" name="Lige forbindelse 3"/>
                        <wps:cNvCnPr/>
                        <wps:spPr>
                          <a:xfrm flipV="1">
                            <a:off x="182013" y="0"/>
                            <a:ext cx="8867051" cy="55378"/>
                          </a:xfrm>
                          <a:prstGeom prst="line">
                            <a:avLst/>
                          </a:prstGeom>
                          <a:ln w="28575">
                            <a:solidFill>
                              <a:srgbClr val="E14F13"/>
                            </a:solidFill>
                          </a:ln>
                        </wps:spPr>
                        <wps:style>
                          <a:lnRef idx="1">
                            <a:schemeClr val="accent1"/>
                          </a:lnRef>
                          <a:fillRef idx="0">
                            <a:schemeClr val="accent1"/>
                          </a:fillRef>
                          <a:effectRef idx="0">
                            <a:schemeClr val="accent1"/>
                          </a:effectRef>
                          <a:fontRef idx="minor">
                            <a:schemeClr val="tx1"/>
                          </a:fontRef>
                        </wps:style>
                        <wps:bodyPr/>
                      </wps:wsp>
                      <wps:wsp>
                        <wps:cNvPr id="4" name="Lige forbindelse 4"/>
                        <wps:cNvCnPr/>
                        <wps:spPr>
                          <a:xfrm flipV="1">
                            <a:off x="0" y="76011"/>
                            <a:ext cx="8867051" cy="55378"/>
                          </a:xfrm>
                          <a:prstGeom prst="line">
                            <a:avLst/>
                          </a:prstGeom>
                          <a:ln w="19050">
                            <a:solidFill>
                              <a:srgbClr val="E14F13"/>
                            </a:solidFill>
                          </a:ln>
                        </wps:spPr>
                        <wps:style>
                          <a:lnRef idx="1">
                            <a:schemeClr val="accent1"/>
                          </a:lnRef>
                          <a:fillRef idx="0">
                            <a:schemeClr val="accent1"/>
                          </a:fillRef>
                          <a:effectRef idx="0">
                            <a:schemeClr val="accent1"/>
                          </a:effectRef>
                          <a:fontRef idx="minor">
                            <a:schemeClr val="tx1"/>
                          </a:fontRef>
                        </wps:style>
                        <wps:bodyPr/>
                      </wps:wsp>
                      <wps:wsp>
                        <wps:cNvPr id="7" name="Lige forbindelse 7"/>
                        <wps:cNvCnPr/>
                        <wps:spPr>
                          <a:xfrm flipV="1">
                            <a:off x="153909" y="134859"/>
                            <a:ext cx="8867051" cy="55378"/>
                          </a:xfrm>
                          <a:prstGeom prst="line">
                            <a:avLst/>
                          </a:prstGeom>
                          <a:ln w="9525">
                            <a:solidFill>
                              <a:srgbClr val="E14F1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869B960" id="Gruppe 1" o:spid="_x0000_s1026" style="position:absolute;margin-left:-90.5pt;margin-top:16.8pt;width:712.5pt;height:15pt;z-index:251659264" coordsize="90490,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">
                <v:line id="Lige forbindelse 3" o:spid="_x0000_s1027" style="position:absolute;flip:y;visibility:visible;mso-wrap-style:square" from="1820,0" to="90490,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" strokecolor="#e14f13" strokeweight="2.25pt">
                  <v:stroke joinstyle="miter"/>
                </v:line>
                <v:line id="Lige forbindelse 4" o:spid="_x0000_s1028" style="position:absolute;flip:y;visibility:visible;mso-wrap-style:square" from="0,760" to="88670,1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" strokecolor="#e14f13" strokeweight="1.5pt">
                  <v:stroke joinstyle="miter"/>
                </v:line>
                <v:line id="Lige forbindelse 7" o:spid="_x0000_s1029" style="position:absolute;flip:y;visibility:visible;mso-wrap-style:square" from="1539,1348" to="90209,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" strokecolor="#e14f13">
                  <v:stroke joinstyle="miter"/>
                </v:line>
              </v:group>
            </w:pict>
          </mc:Fallback>
        </mc:AlternateContent>
      </w:r>
    </w:p>
    <w:p w14:paraId="4E2D7AEF" w14:textId="77777777" w:rsidR="00C23DB7" w:rsidRPr="00EE1C53" w:rsidRDefault="00C23DB7" w:rsidP="00C23DB7"/>
    <w:p w14:paraId="41D210E5" w14:textId="77777777" w:rsidR="00C23DB7" w:rsidRPr="00C23DB7" w:rsidRDefault="00C23DB7" w:rsidP="00C23DB7">
      <w:pPr>
        <w:pStyle w:val="Ingenafstand"/>
        <w:rPr>
          <w:color w:val="E14F13"/>
          <w:sz w:val="28"/>
          <w:szCs w:val="20"/>
        </w:rPr>
      </w:pPr>
      <w:r w:rsidRPr="00C23DB7">
        <w:rPr>
          <w:color w:val="E14F13"/>
          <w:sz w:val="28"/>
          <w:szCs w:val="20"/>
        </w:rPr>
        <w:t xml:space="preserve">Hvorfor stiller du op til DFfRs Hovedbestyrelse? </w:t>
      </w:r>
    </w:p>
    <w:p w14:paraId="32DEF483" w14:textId="77777777" w:rsidR="00C23DB7" w:rsidRDefault="00C23DB7" w:rsidP="00C23DB7">
      <w:r>
        <w:t xml:space="preserve">Skriv din begrundelse her. </w:t>
      </w:r>
    </w:p>
    <w:p w14:paraId="2E571ED5" w14:textId="77777777" w:rsidR="00C23DB7" w:rsidRDefault="00C23DB7" w:rsidP="00C23DB7"/>
    <w:p w14:paraId="5F4691AA" w14:textId="77777777" w:rsidR="00C23DB7" w:rsidRPr="00C23DB7" w:rsidRDefault="00C23DB7" w:rsidP="00C23DB7">
      <w:pPr>
        <w:pStyle w:val="Ingenafstand"/>
        <w:rPr>
          <w:color w:val="E14F13"/>
          <w:sz w:val="28"/>
          <w:szCs w:val="20"/>
        </w:rPr>
      </w:pPr>
      <w:r w:rsidRPr="00C23DB7">
        <w:rPr>
          <w:color w:val="E14F13"/>
          <w:sz w:val="28"/>
          <w:szCs w:val="20"/>
        </w:rPr>
        <w:t xml:space="preserve">Hvilke områder brænder du for? (coastal, ungdom, 60+ etc.) </w:t>
      </w:r>
    </w:p>
    <w:p w14:paraId="314F211E" w14:textId="77777777" w:rsidR="00C23DB7" w:rsidRDefault="00C23DB7" w:rsidP="00C23DB7">
      <w:r>
        <w:t xml:space="preserve">Skriv din begrundelse her. </w:t>
      </w:r>
    </w:p>
    <w:p w14:paraId="43B64720" w14:textId="77777777" w:rsidR="00C23DB7" w:rsidRDefault="00C23DB7" w:rsidP="00C23DB7"/>
    <w:p w14:paraId="42D37E8D" w14:textId="77777777" w:rsidR="00C23DB7" w:rsidRDefault="00C23DB7" w:rsidP="00C23DB7"/>
    <w:p w14:paraId="46AABE97" w14:textId="77777777" w:rsidR="00C23DB7" w:rsidRDefault="00C23DB7" w:rsidP="00C23DB7"/>
    <w:p w14:paraId="1F5E78C1" w14:textId="77777777" w:rsidR="00C23DB7" w:rsidRDefault="00C23DB7" w:rsidP="00C23DB7"/>
    <w:p w14:paraId="2E0F928A" w14:textId="77777777" w:rsidR="00201471" w:rsidRDefault="00201471" w:rsidP="00C23DB7"/>
    <w:p w14:paraId="064B4C0C" w14:textId="77777777" w:rsidR="00C23DB7" w:rsidRDefault="00C23DB7" w:rsidP="00C23DB7"/>
    <w:p w14:paraId="11B12A39" w14:textId="57D235C9" w:rsidR="00C23DB7" w:rsidRDefault="00C23DB7" w:rsidP="00C23DB7">
      <w:r>
        <w:lastRenderedPageBreak/>
        <w:t xml:space="preserve">Udfyld og send til </w:t>
      </w:r>
      <w:hyperlink r:id="rId11" w:history="1">
        <w:r w:rsidR="00460F33" w:rsidRPr="003E79E2">
          <w:rPr>
            <w:rStyle w:val="Hyperlink"/>
          </w:rPr>
          <w:t>bit@roning.dk</w:t>
        </w:r>
      </w:hyperlink>
      <w:r>
        <w:t xml:space="preserve"> senest d. </w:t>
      </w:r>
      <w:r w:rsidR="00283FFB">
        <w:t>05</w:t>
      </w:r>
      <w:r w:rsidR="0024297A">
        <w:t>.</w:t>
      </w:r>
      <w:r w:rsidR="00D774E1">
        <w:t xml:space="preserve"> </w:t>
      </w:r>
      <w:r w:rsidR="00201471">
        <w:t xml:space="preserve">marts </w:t>
      </w:r>
      <w:r w:rsidR="00D774E1">
        <w:t>202</w:t>
      </w:r>
      <w:r w:rsidR="00283FFB">
        <w:t>6</w:t>
      </w:r>
      <w:r w:rsidR="00782DDF">
        <w:t xml:space="preserve">. </w:t>
      </w:r>
      <w:r>
        <w:t>Så kommer dit kandidat CV med i den endelige udsendelse af materialer til HGF 202</w:t>
      </w:r>
      <w:r w:rsidR="001C7EEE">
        <w:t>6</w:t>
      </w:r>
      <w:r>
        <w:t>. Vi ser helst</w:t>
      </w:r>
      <w:r w:rsidR="00782DDF">
        <w:t xml:space="preserve">, </w:t>
      </w:r>
      <w:r>
        <w:t xml:space="preserve">at du holder dig kortfattet i dine besvarelser på spørgsmålene. Det er ligeledes </w:t>
      </w:r>
      <w:r w:rsidR="00E732EF">
        <w:t>muligt</w:t>
      </w:r>
      <w:r>
        <w:t xml:space="preserve"> at lave en uddybende præsentationsvideo af dig selv, som vi vil annoncere på roning.dk.  </w:t>
      </w:r>
    </w:p>
    <w:p w14:paraId="1A2C08CA" w14:textId="2978AD7E" w:rsidR="0040232A" w:rsidRPr="0040232A" w:rsidRDefault="00C23DB7" w:rsidP="0040232A">
      <w:r>
        <w:t>(Bemærk at det ikke er et krav, du kan stadig stille op til hovedbestyrelsen helt som normalt (også blot ved at annoncere dit kandidatur på dagen), selvom du ikke indsender et kandidat CV.)</w:t>
      </w:r>
    </w:p>
    <w:sectPr w:rsidR="0040232A" w:rsidRPr="0040232A">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746B" w14:textId="77777777" w:rsidR="002F69BD" w:rsidRDefault="002F69BD" w:rsidP="00681BF0">
      <w:pPr>
        <w:spacing w:after="0" w:line="240" w:lineRule="auto"/>
      </w:pPr>
      <w:r>
        <w:separator/>
      </w:r>
    </w:p>
  </w:endnote>
  <w:endnote w:type="continuationSeparator" w:id="0">
    <w:p w14:paraId="1B7ADF32" w14:textId="77777777" w:rsidR="002F69BD" w:rsidRDefault="002F69BD" w:rsidP="0068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902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A6D3" w14:textId="77777777" w:rsidR="00681BF0" w:rsidRDefault="00EB610B" w:rsidP="00681BF0">
    <w:r>
      <w:rPr>
        <w:noProof/>
      </w:rPr>
      <mc:AlternateContent>
        <mc:Choice Requires="wpg">
          <w:drawing>
            <wp:anchor distT="0" distB="0" distL="114300" distR="114300" simplePos="0" relativeHeight="251662336" behindDoc="0" locked="0" layoutInCell="1" allowOverlap="1" wp14:anchorId="1DDB4FCA" wp14:editId="0190ACC3">
              <wp:simplePos x="0" y="0"/>
              <wp:positionH relativeFrom="column">
                <wp:posOffset>-1088390</wp:posOffset>
              </wp:positionH>
              <wp:positionV relativeFrom="paragraph">
                <wp:posOffset>-343535</wp:posOffset>
              </wp:positionV>
              <wp:extent cx="7667897" cy="805004"/>
              <wp:effectExtent l="0" t="0" r="9525" b="0"/>
              <wp:wrapNone/>
              <wp:docPr id="6" name="Gruppe 6"/>
              <wp:cNvGraphicFramePr/>
              <a:graphic xmlns:a="http://schemas.openxmlformats.org/drawingml/2006/main">
                <a:graphicData uri="http://schemas.microsoft.com/office/word/2010/wordprocessingGroup">
                  <wpg:wgp>
                    <wpg:cNvGrpSpPr/>
                    <wpg:grpSpPr>
                      <a:xfrm>
                        <a:off x="0" y="0"/>
                        <a:ext cx="7667897" cy="805004"/>
                        <a:chOff x="0" y="0"/>
                        <a:chExt cx="7667897" cy="805004"/>
                      </a:xfrm>
                    </wpg:grpSpPr>
                    <wps:wsp>
                      <wps:cNvPr id="40" name="Rektangel 40"/>
                      <wps:cNvSpPr/>
                      <wps:spPr>
                        <a:xfrm>
                          <a:off x="7209226" y="263420"/>
                          <a:ext cx="457200" cy="320040"/>
                        </a:xfrm>
                        <a:prstGeom prst="rect">
                          <a:avLst/>
                        </a:prstGeom>
                        <a:solidFill>
                          <a:srgbClr val="E14F13"/>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0670B" w14:textId="77777777" w:rsidR="00681BF0" w:rsidRDefault="00681BF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8" name="Rektangel 38"/>
                      <wps:cNvSpPr/>
                      <wps:spPr>
                        <a:xfrm flipV="1">
                          <a:off x="0" y="263420"/>
                          <a:ext cx="7667897" cy="36000"/>
                        </a:xfrm>
                        <a:prstGeom prst="rect">
                          <a:avLst/>
                        </a:prstGeom>
                        <a:solidFill>
                          <a:srgbClr val="E14F1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Billed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05398" y="369394"/>
                          <a:ext cx="942975" cy="435610"/>
                        </a:xfrm>
                        <a:prstGeom prst="rect">
                          <a:avLst/>
                        </a:prstGeom>
                      </pic:spPr>
                    </pic:pic>
                    <wps:wsp>
                      <wps:cNvPr id="21" name="Tekstfelt 21"/>
                      <wps:cNvSpPr txBox="1"/>
                      <wps:spPr>
                        <a:xfrm>
                          <a:off x="696397" y="0"/>
                          <a:ext cx="2292985" cy="316140"/>
                        </a:xfrm>
                        <a:prstGeom prst="rect">
                          <a:avLst/>
                        </a:prstGeom>
                        <a:noFill/>
                        <a:ln w="6350">
                          <a:noFill/>
                        </a:ln>
                      </wps:spPr>
                      <wps:txbx>
                        <w:txbxContent>
                          <w:p w14:paraId="022C44D6" w14:textId="77777777" w:rsidR="00EB610B" w:rsidRPr="00233FD8" w:rsidRDefault="00EB610B" w:rsidP="00EB610B">
                            <w:r w:rsidRPr="00233FD8">
                              <w:t>DANSK FORENING FOR ROSPORT</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anchor>
          </w:drawing>
        </mc:Choice>
        <mc:Fallback>
          <w:pict>
            <v:group w14:anchorId="1DDB4FCA" id="Gruppe 6" o:spid="_x0000_s1026" style="position:absolute;left:0;text-align:left;margin-left:-85.7pt;margin-top:-27.05pt;width:603.75pt;height:63.4pt;z-index:251662336" coordsize="76678,8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&#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">
              <v:rect id="Rektangel 40" o:spid="_x0000_s1027" style="position:absolute;left:72092;top:2634;width:4572;height:32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" fillcolor="#e14f13" stroked="f" strokeweight="3pt">
                <v:textbox>
                  <w:txbxContent>
                    <w:p w14:paraId="2640670B" w14:textId="77777777" w:rsidR="00681BF0" w:rsidRDefault="00681BF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v:rect>
              <v:rect id="Rektangel 38" o:spid="_x0000_s1028" style="position:absolute;top:2634;width:76678;height:36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" fillcolor="#e14f13"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5" o:spid="_x0000_s1029" type="#_x0000_t75" style="position:absolute;left:8053;top:3693;width:9430;height:4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">
                <v:imagedata r:id="rId2" o:title=""/>
              </v:shape>
              <v:shapetype id="_x0000_t202" coordsize="21600,21600" o:spt="202" path="m,l,21600r21600,l21600,xe">
                <v:stroke joinstyle="miter"/>
                <v:path gradientshapeok="t" o:connecttype="rect"/>
              </v:shapetype>
              <v:shape id="Tekstfelt 21" o:spid="_x0000_s1030" type="#_x0000_t202" style="position:absolute;left:6963;width:22930;height:3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022C44D6" w14:textId="77777777" w:rsidR="00EB610B" w:rsidRPr="00233FD8" w:rsidRDefault="00EB610B" w:rsidP="00EB610B">
                      <w:r w:rsidRPr="00233FD8">
                        <w:t>DANSK FORENING FOR ROSPORT</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F7A5" w14:textId="77777777" w:rsidR="002F69BD" w:rsidRDefault="002F69BD" w:rsidP="00681BF0">
      <w:pPr>
        <w:spacing w:after="0" w:line="240" w:lineRule="auto"/>
      </w:pPr>
      <w:r>
        <w:separator/>
      </w:r>
    </w:p>
  </w:footnote>
  <w:footnote w:type="continuationSeparator" w:id="0">
    <w:p w14:paraId="7D7569D7" w14:textId="77777777" w:rsidR="002F69BD" w:rsidRDefault="002F69BD" w:rsidP="00681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92" w:type="pct"/>
      <w:jc w:val="right"/>
      <w:shd w:val="clear" w:color="auto" w:fill="E14F13"/>
      <w:tblCellMar>
        <w:top w:w="115" w:type="dxa"/>
        <w:left w:w="115" w:type="dxa"/>
        <w:bottom w:w="115" w:type="dxa"/>
        <w:right w:w="115" w:type="dxa"/>
      </w:tblCellMar>
      <w:tblLook w:val="04A0" w:firstRow="1" w:lastRow="0" w:firstColumn="1" w:lastColumn="0" w:noHBand="0" w:noVBand="1"/>
    </w:tblPr>
    <w:tblGrid>
      <w:gridCol w:w="5389"/>
      <w:gridCol w:w="5390"/>
    </w:tblGrid>
    <w:tr w:rsidR="00EB610B" w14:paraId="340827D9" w14:textId="77777777" w:rsidTr="00EB610B">
      <w:trPr>
        <w:trHeight w:val="153"/>
        <w:jc w:val="right"/>
      </w:trPr>
      <w:tc>
        <w:tcPr>
          <w:tcW w:w="0" w:type="auto"/>
          <w:shd w:val="clear" w:color="auto" w:fill="E14F13"/>
          <w:vAlign w:val="center"/>
        </w:tcPr>
        <w:p w14:paraId="63E1C0B3" w14:textId="77777777" w:rsidR="00EB610B" w:rsidRDefault="00EB610B">
          <w:pPr>
            <w:pStyle w:val="Sidehoved"/>
            <w:rPr>
              <w:caps/>
              <w:color w:val="FFFFFF" w:themeColor="background1"/>
            </w:rPr>
          </w:pPr>
          <w:r>
            <w:rPr>
              <w:caps/>
              <w:noProof/>
              <w:color w:val="FFFFFF" w:themeColor="background1"/>
            </w:rPr>
            <w:drawing>
              <wp:anchor distT="0" distB="0" distL="114300" distR="114300" simplePos="0" relativeHeight="251663360" behindDoc="0" locked="0" layoutInCell="1" allowOverlap="1" wp14:anchorId="1A7C3443" wp14:editId="29EDAB8F">
                <wp:simplePos x="0" y="0"/>
                <wp:positionH relativeFrom="column">
                  <wp:posOffset>368300</wp:posOffset>
                </wp:positionH>
                <wp:positionV relativeFrom="paragraph">
                  <wp:posOffset>-53975</wp:posOffset>
                </wp:positionV>
                <wp:extent cx="226695" cy="321945"/>
                <wp:effectExtent l="0" t="0" r="1905" b="190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pic:cNvPicPr/>
                      </pic:nvPicPr>
                      <pic:blipFill>
                        <a:blip r:embed="rId1">
                          <a:extLst>
                            <a:ext uri="{28A0092B-C50C-407E-A947-70E740481C1C}">
                              <a14:useLocalDpi xmlns:a14="http://schemas.microsoft.com/office/drawing/2010/main" val="0"/>
                            </a:ext>
                          </a:extLst>
                        </a:blip>
                        <a:stretch>
                          <a:fillRect/>
                        </a:stretch>
                      </pic:blipFill>
                      <pic:spPr>
                        <a:xfrm>
                          <a:off x="0" y="0"/>
                          <a:ext cx="226695" cy="321945"/>
                        </a:xfrm>
                        <a:prstGeom prst="rect">
                          <a:avLst/>
                        </a:prstGeom>
                      </pic:spPr>
                    </pic:pic>
                  </a:graphicData>
                </a:graphic>
                <wp14:sizeRelH relativeFrom="margin">
                  <wp14:pctWidth>0</wp14:pctWidth>
                </wp14:sizeRelH>
                <wp14:sizeRelV relativeFrom="margin">
                  <wp14:pctHeight>0</wp14:pctHeight>
                </wp14:sizeRelV>
              </wp:anchor>
            </w:drawing>
          </w:r>
        </w:p>
      </w:tc>
      <w:tc>
        <w:tcPr>
          <w:tcW w:w="0" w:type="auto"/>
          <w:shd w:val="clear" w:color="auto" w:fill="E14F13"/>
          <w:vAlign w:val="center"/>
        </w:tcPr>
        <w:p w14:paraId="66AA72EF" w14:textId="7A04A1CF" w:rsidR="00EB610B" w:rsidRDefault="00EB610B">
          <w:pPr>
            <w:pStyle w:val="Sidehoved"/>
            <w:jc w:val="right"/>
            <w:rPr>
              <w:caps/>
              <w:color w:val="FFFFFF" w:themeColor="background1"/>
            </w:rPr>
          </w:pPr>
          <w:r>
            <w:rPr>
              <w:caps/>
              <w:color w:val="FFFFFF" w:themeColor="background1"/>
            </w:rPr>
            <w:t xml:space="preserve"> </w:t>
          </w:r>
          <w:sdt>
            <w:sdtPr>
              <w:rPr>
                <w:caps/>
                <w:color w:val="FFFFFF" w:themeColor="background1"/>
              </w:rPr>
              <w:alias w:val="Titel"/>
              <w:tag w:val=""/>
              <w:id w:val="-773790484"/>
              <w:showingPlcHdr/>
              <w:dataBinding w:prefixMappings="xmlns:ns0='http://purl.org/dc/elements/1.1/' xmlns:ns1='http://schemas.openxmlformats.org/package/2006/metadata/core-properties' " w:xpath="/ns1:coreProperties[1]/ns0:title[1]" w:storeItemID="{6C3C8BC8-F283-45AE-878A-BAB7291924A1}"/>
              <w:text/>
            </w:sdtPr>
            <w:sdtContent>
              <w:r w:rsidR="00D807F3">
                <w:rPr>
                  <w:caps/>
                  <w:color w:val="FFFFFF" w:themeColor="background1"/>
                </w:rPr>
                <w:t xml:space="preserve">     </w:t>
              </w:r>
            </w:sdtContent>
          </w:sdt>
        </w:p>
      </w:tc>
    </w:tr>
  </w:tbl>
  <w:p w14:paraId="37ED6E53" w14:textId="77777777" w:rsidR="00EB610B" w:rsidRDefault="00EB610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2F8"/>
    <w:multiLevelType w:val="hybridMultilevel"/>
    <w:tmpl w:val="2962EC60"/>
    <w:lvl w:ilvl="0" w:tplc="DE3A0E7C">
      <w:numFmt w:val="bullet"/>
      <w:lvlText w:val="-"/>
      <w:lvlJc w:val="left"/>
      <w:pPr>
        <w:ind w:left="720" w:hanging="360"/>
      </w:pPr>
      <w:rPr>
        <w:rFonts w:ascii="Source Sans Pro" w:eastAsiaTheme="minorHAnsi" w:hAnsi="Source Sans Pro"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333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B7"/>
    <w:rsid w:val="00015BF9"/>
    <w:rsid w:val="000B5375"/>
    <w:rsid w:val="001C7EEE"/>
    <w:rsid w:val="001D3FCB"/>
    <w:rsid w:val="00201471"/>
    <w:rsid w:val="0024297A"/>
    <w:rsid w:val="00283FFB"/>
    <w:rsid w:val="002F69BD"/>
    <w:rsid w:val="0040232A"/>
    <w:rsid w:val="00460F33"/>
    <w:rsid w:val="005E16AB"/>
    <w:rsid w:val="006521F1"/>
    <w:rsid w:val="00681BF0"/>
    <w:rsid w:val="00782DDF"/>
    <w:rsid w:val="00801FD7"/>
    <w:rsid w:val="00846BB4"/>
    <w:rsid w:val="00A256D0"/>
    <w:rsid w:val="00AC099A"/>
    <w:rsid w:val="00B13148"/>
    <w:rsid w:val="00C23DB7"/>
    <w:rsid w:val="00C8515C"/>
    <w:rsid w:val="00D774E1"/>
    <w:rsid w:val="00D807F3"/>
    <w:rsid w:val="00DB2DA9"/>
    <w:rsid w:val="00E41903"/>
    <w:rsid w:val="00E732EF"/>
    <w:rsid w:val="00EA753E"/>
    <w:rsid w:val="00EB610B"/>
    <w:rsid w:val="00FE1B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B30C6"/>
  <w15:chartTrackingRefBased/>
  <w15:docId w15:val="{99141D76-EDA7-4583-AB8C-A93DB44F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m. tekst"/>
    <w:qFormat/>
    <w:rsid w:val="00C23DB7"/>
    <w:pPr>
      <w:jc w:val="both"/>
    </w:pPr>
    <w:rPr>
      <w:rFonts w:cs="Times New Roman"/>
      <w:sz w:val="24"/>
    </w:rPr>
  </w:style>
  <w:style w:type="paragraph" w:styleId="Overskrift1">
    <w:name w:val="heading 1"/>
    <w:basedOn w:val="Normal"/>
    <w:next w:val="Normal"/>
    <w:link w:val="Overskrift1Tegn"/>
    <w:uiPriority w:val="9"/>
    <w:qFormat/>
    <w:rsid w:val="00AC09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FfR">
    <w:name w:val="DFfR"/>
    <w:basedOn w:val="Overskrift1"/>
    <w:next w:val="Normal"/>
    <w:autoRedefine/>
    <w:qFormat/>
    <w:rsid w:val="00AC099A"/>
    <w:rPr>
      <w:rFonts w:ascii="Source Sans Pro" w:hAnsi="Source Sans Pro"/>
      <w:color w:val="E14F13"/>
    </w:rPr>
  </w:style>
  <w:style w:type="character" w:customStyle="1" w:styleId="Overskrift1Tegn">
    <w:name w:val="Overskrift 1 Tegn"/>
    <w:basedOn w:val="Standardskrifttypeiafsnit"/>
    <w:link w:val="Overskrift1"/>
    <w:uiPriority w:val="9"/>
    <w:rsid w:val="00AC099A"/>
    <w:rPr>
      <w:rFonts w:asciiTheme="majorHAnsi" w:eastAsiaTheme="majorEastAsia" w:hAnsiTheme="majorHAnsi" w:cstheme="majorBidi"/>
      <w:color w:val="2F5496" w:themeColor="accent1" w:themeShade="BF"/>
      <w:sz w:val="32"/>
      <w:szCs w:val="32"/>
    </w:rPr>
  </w:style>
  <w:style w:type="paragraph" w:styleId="Ingenafstand">
    <w:name w:val="No Spacing"/>
    <w:aliases w:val="DFfR Overskrift,Overskrift DFfR"/>
    <w:basedOn w:val="Normal"/>
    <w:next w:val="Normal"/>
    <w:link w:val="IngenafstandTegn"/>
    <w:uiPriority w:val="1"/>
    <w:qFormat/>
    <w:rsid w:val="001D3FCB"/>
    <w:pPr>
      <w:spacing w:before="120" w:after="120" w:line="240" w:lineRule="auto"/>
    </w:pPr>
    <w:rPr>
      <w:rFonts w:eastAsiaTheme="minorEastAsia"/>
      <w:color w:val="E7A436"/>
      <w:sz w:val="32"/>
    </w:rPr>
  </w:style>
  <w:style w:type="character" w:customStyle="1" w:styleId="IngenafstandTegn">
    <w:name w:val="Ingen afstand Tegn"/>
    <w:aliases w:val="DFfR Overskrift Tegn,Overskrift DFfR Tegn"/>
    <w:basedOn w:val="Standardskrifttypeiafsnit"/>
    <w:link w:val="Ingenafstand"/>
    <w:uiPriority w:val="1"/>
    <w:rsid w:val="001D3FCB"/>
    <w:rPr>
      <w:rFonts w:eastAsiaTheme="minorEastAsia"/>
      <w:color w:val="E7A436"/>
      <w:sz w:val="32"/>
      <w:lang w:eastAsia="da-DK"/>
    </w:rPr>
  </w:style>
  <w:style w:type="paragraph" w:styleId="Sidehoved">
    <w:name w:val="header"/>
    <w:basedOn w:val="Normal"/>
    <w:link w:val="SidehovedTegn"/>
    <w:uiPriority w:val="99"/>
    <w:unhideWhenUsed/>
    <w:rsid w:val="00681BF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81BF0"/>
    <w:rPr>
      <w:rFonts w:cs="Times New Roman"/>
      <w:sz w:val="24"/>
      <w:lang w:eastAsia="da-DK"/>
    </w:rPr>
  </w:style>
  <w:style w:type="paragraph" w:styleId="Sidefod">
    <w:name w:val="footer"/>
    <w:basedOn w:val="Normal"/>
    <w:link w:val="SidefodTegn"/>
    <w:uiPriority w:val="99"/>
    <w:unhideWhenUsed/>
    <w:rsid w:val="00681BF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81BF0"/>
    <w:rPr>
      <w:rFonts w:cs="Times New Roman"/>
      <w:sz w:val="24"/>
      <w:lang w:eastAsia="da-DK"/>
    </w:rPr>
  </w:style>
  <w:style w:type="paragraph" w:styleId="Listeafsnit">
    <w:name w:val="List Paragraph"/>
    <w:basedOn w:val="Normal"/>
    <w:uiPriority w:val="34"/>
    <w:qFormat/>
    <w:rsid w:val="00C23DB7"/>
    <w:pPr>
      <w:ind w:left="720"/>
      <w:contextualSpacing/>
    </w:pPr>
  </w:style>
  <w:style w:type="character" w:styleId="Hyperlink">
    <w:name w:val="Hyperlink"/>
    <w:basedOn w:val="Standardskrifttypeiafsnit"/>
    <w:uiPriority w:val="99"/>
    <w:unhideWhenUsed/>
    <w:rsid w:val="00C23DB7"/>
    <w:rPr>
      <w:color w:val="0563C1" w:themeColor="hyperlink"/>
      <w:u w:val="single"/>
    </w:rPr>
  </w:style>
  <w:style w:type="table" w:styleId="Tabel-Gitter">
    <w:name w:val="Table Grid"/>
    <w:basedOn w:val="Tabel-Normal"/>
    <w:uiPriority w:val="39"/>
    <w:rsid w:val="00C23DB7"/>
    <w:pPr>
      <w:spacing w:after="0" w:line="240" w:lineRule="auto"/>
    </w:pPr>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460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t@roning.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t\OneDrive%20-%20Danmarks%20Idr&#230;ts-forbund\DFfR,%20Skriveskabeloner%20+%20grafik\DFfR_dokument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746a61-8c7a-4716-acfe-92c8123a841d" xsi:nil="true"/>
    <lcf76f155ced4ddcb4097134ff3c332f xmlns="f30a8c38-90e3-494b-a7ba-e3c9753bcb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D85AE3766D6245ACB090DE71390844" ma:contentTypeVersion="13" ma:contentTypeDescription="Opret et nyt dokument." ma:contentTypeScope="" ma:versionID="0b60878d5db398acafa98caeb3bb0460">
  <xsd:schema xmlns:xsd="http://www.w3.org/2001/XMLSchema" xmlns:xs="http://www.w3.org/2001/XMLSchema" xmlns:p="http://schemas.microsoft.com/office/2006/metadata/properties" xmlns:ns2="f30a8c38-90e3-494b-a7ba-e3c9753bcb1c" xmlns:ns3="fe746a61-8c7a-4716-acfe-92c8123a841d" targetNamespace="http://schemas.microsoft.com/office/2006/metadata/properties" ma:root="true" ma:fieldsID="1dd63b5e3c473ad65ea5c2e623b3fe68" ns2:_="" ns3:_="">
    <xsd:import namespace="f30a8c38-90e3-494b-a7ba-e3c9753bcb1c"/>
    <xsd:import namespace="fe746a61-8c7a-4716-acfe-92c8123a841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a8c38-90e3-494b-a7ba-e3c9753bcb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ledmærker" ma:readOnly="false" ma:fieldId="{5cf76f15-5ced-4ddc-b409-7134ff3c332f}" ma:taxonomyMulti="true" ma:sspId="ffec5802-faf6-4b43-8d4d-2571272416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46a61-8c7a-4716-acfe-92c8123a841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e95514-7407-4ab9-a1c0-14e44e1e7b0e}" ma:internalName="TaxCatchAll" ma:showField="CatchAllData" ma:web="fe746a61-8c7a-4716-acfe-92c8123a8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B2BA3-BE93-4D80-B3DF-D479435C2656}">
  <ds:schemaRefs>
    <ds:schemaRef ds:uri="http://schemas.microsoft.com/office/2006/metadata/properties"/>
    <ds:schemaRef ds:uri="http://schemas.microsoft.com/office/infopath/2007/PartnerControls"/>
    <ds:schemaRef ds:uri="fe746a61-8c7a-4716-acfe-92c8123a841d"/>
    <ds:schemaRef ds:uri="f30a8c38-90e3-494b-a7ba-e3c9753bcb1c"/>
  </ds:schemaRefs>
</ds:datastoreItem>
</file>

<file path=customXml/itemProps2.xml><?xml version="1.0" encoding="utf-8"?>
<ds:datastoreItem xmlns:ds="http://schemas.openxmlformats.org/officeDocument/2006/customXml" ds:itemID="{AB6A24A7-192C-40EB-A791-701FCC50C9DA}">
  <ds:schemaRefs>
    <ds:schemaRef ds:uri="http://schemas.microsoft.com/sharepoint/v3/contenttype/forms"/>
  </ds:schemaRefs>
</ds:datastoreItem>
</file>

<file path=customXml/itemProps3.xml><?xml version="1.0" encoding="utf-8"?>
<ds:datastoreItem xmlns:ds="http://schemas.openxmlformats.org/officeDocument/2006/customXml" ds:itemID="{D020C7AF-9039-4961-8E1F-888D344C4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a8c38-90e3-494b-a7ba-e3c9753bcb1c"/>
    <ds:schemaRef ds:uri="fe746a61-8c7a-4716-acfe-92c8123a8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DFfR_dokumentskabelon.dotx</Template>
  <TotalTime>3</TotalTime>
  <Pages>2</Pages>
  <Words>201</Words>
  <Characters>958</Characters>
  <Application>Microsoft Office Word</Application>
  <DocSecurity>0</DocSecurity>
  <Lines>25</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Toftebjerg</dc:creator>
  <cp:keywords/>
  <dc:description/>
  <cp:lastModifiedBy>Bianca Toftebjerg</cp:lastModifiedBy>
  <cp:revision>6</cp:revision>
  <dcterms:created xsi:type="dcterms:W3CDTF">2025-01-15T15:15:00Z</dcterms:created>
  <dcterms:modified xsi:type="dcterms:W3CDTF">2026-01-15T12:38:00Z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0x0101003ED85AE3766D6245ACB090DE71390844</vt:lpwstr>
  </property>
  <property fmtid="{D5CDD505-2E9C-101B-9397-08002B2CF9AE}" pid="3" name="Order">
    <vt:r8>213400</vt:r8>
  </property>
  <property fmtid="{D5CDD505-2E9C-101B-9397-08002B2CF9AE}" pid="4" name="MediaServiceImageTags">
    <vt:lpwstr/>
  </property>
</Properties>
</file>